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3EC6E0" w14:textId="438B21B9" w:rsidR="001A370C" w:rsidRDefault="001A370C" w:rsidP="008F38D6"/>
    <w:p w14:paraId="4B999F08" w14:textId="77777777" w:rsidR="00E76B96" w:rsidRDefault="00E76B96" w:rsidP="008F38D6"/>
    <w:p w14:paraId="05252CDD" w14:textId="17228DA4" w:rsidR="001A370C" w:rsidRDefault="001A370C" w:rsidP="008F38D6"/>
    <w:p w14:paraId="23A086E0" w14:textId="77777777" w:rsidR="00472F89" w:rsidRDefault="00472F89" w:rsidP="008F38D6"/>
    <w:p w14:paraId="24138846" w14:textId="7397D9F3" w:rsidR="001A370C" w:rsidRDefault="001A370C" w:rsidP="001A370C">
      <w:pPr>
        <w:rPr>
          <w:rFonts w:ascii="Open Sans" w:hAnsi="Open Sans" w:cs="Open Sans"/>
          <w:b/>
          <w:sz w:val="20"/>
          <w:szCs w:val="20"/>
        </w:rPr>
      </w:pPr>
      <w:r w:rsidRPr="001A370C">
        <w:rPr>
          <w:rFonts w:ascii="Open Sans" w:hAnsi="Open Sans" w:cs="Open Sans"/>
          <w:b/>
          <w:sz w:val="20"/>
          <w:szCs w:val="20"/>
        </w:rPr>
        <w:t>ZADEVA:</w:t>
      </w:r>
      <w:r w:rsidR="007764B6">
        <w:rPr>
          <w:rFonts w:ascii="Open Sans" w:hAnsi="Open Sans" w:cs="Open Sans"/>
          <w:b/>
          <w:sz w:val="20"/>
          <w:szCs w:val="20"/>
        </w:rPr>
        <w:t xml:space="preserve"> </w:t>
      </w:r>
      <w:r w:rsidR="00B560B8">
        <w:rPr>
          <w:rFonts w:ascii="Open Sans" w:hAnsi="Open Sans" w:cs="Open Sans"/>
          <w:b/>
          <w:sz w:val="20"/>
          <w:szCs w:val="20"/>
        </w:rPr>
        <w:t xml:space="preserve">POTRDILO O </w:t>
      </w:r>
      <w:r w:rsidR="001C695B">
        <w:rPr>
          <w:rFonts w:ascii="Open Sans" w:hAnsi="Open Sans" w:cs="Open Sans"/>
          <w:b/>
          <w:sz w:val="20"/>
          <w:szCs w:val="20"/>
        </w:rPr>
        <w:t>ŠPORTNO-</w:t>
      </w:r>
      <w:r w:rsidR="00B560B8">
        <w:rPr>
          <w:rFonts w:ascii="Open Sans" w:hAnsi="Open Sans" w:cs="Open Sans"/>
          <w:b/>
          <w:sz w:val="20"/>
          <w:szCs w:val="20"/>
        </w:rPr>
        <w:t>PEDAGOŠKIH IZKUŠNJAH</w:t>
      </w:r>
    </w:p>
    <w:p w14:paraId="16279309" w14:textId="4C052E53" w:rsidR="001A370C" w:rsidRDefault="001A370C" w:rsidP="001A370C">
      <w:pPr>
        <w:rPr>
          <w:rFonts w:ascii="Open Sans" w:hAnsi="Open Sans" w:cs="Open Sans"/>
          <w:b/>
          <w:sz w:val="20"/>
          <w:szCs w:val="20"/>
        </w:rPr>
      </w:pPr>
    </w:p>
    <w:p w14:paraId="7DCF0AB4" w14:textId="77777777" w:rsidR="00472F89" w:rsidRDefault="00472F89" w:rsidP="001A370C">
      <w:pPr>
        <w:rPr>
          <w:rFonts w:ascii="Open Sans" w:hAnsi="Open Sans" w:cs="Open Sans"/>
          <w:b/>
          <w:sz w:val="20"/>
          <w:szCs w:val="20"/>
        </w:rPr>
      </w:pPr>
    </w:p>
    <w:p w14:paraId="6CB63C6D" w14:textId="77777777" w:rsidR="00E76B96" w:rsidRPr="001A370C" w:rsidRDefault="00E76B96" w:rsidP="001A370C">
      <w:pPr>
        <w:rPr>
          <w:rFonts w:ascii="Open Sans" w:hAnsi="Open Sans" w:cs="Open Sans"/>
          <w:b/>
          <w:sz w:val="20"/>
          <w:szCs w:val="20"/>
        </w:rPr>
      </w:pPr>
    </w:p>
    <w:p w14:paraId="1C5FBC20" w14:textId="6EE99860" w:rsidR="001A370C" w:rsidRDefault="001A370C" w:rsidP="00D905E8">
      <w:pPr>
        <w:spacing w:line="360" w:lineRule="auto"/>
        <w:rPr>
          <w:rFonts w:ascii="Open Sans" w:hAnsi="Open Sans" w:cs="Open Sans"/>
          <w:sz w:val="20"/>
          <w:szCs w:val="20"/>
        </w:rPr>
      </w:pPr>
      <w:r w:rsidRPr="001A370C">
        <w:rPr>
          <w:rFonts w:ascii="Open Sans" w:hAnsi="Open Sans" w:cs="Open Sans"/>
          <w:sz w:val="20"/>
          <w:szCs w:val="20"/>
        </w:rPr>
        <w:t>Spoštovani,</w:t>
      </w:r>
    </w:p>
    <w:p w14:paraId="128793D0" w14:textId="763E4CA1" w:rsidR="00B560B8" w:rsidRDefault="00B560B8" w:rsidP="00D905E8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4F0EB3EC" w14:textId="12B68C0B" w:rsidR="00B560B8" w:rsidRDefault="00E76B96" w:rsidP="00D905E8">
      <w:pPr>
        <w:spacing w:line="360" w:lineRule="auto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spodaj podpisani </w:t>
      </w:r>
      <w:r w:rsidRPr="00E76B96">
        <w:rPr>
          <w:rFonts w:ascii="Open Sans" w:hAnsi="Open Sans" w:cs="Open Sans"/>
          <w:b/>
          <w:sz w:val="20"/>
          <w:szCs w:val="20"/>
        </w:rPr>
        <w:t>(ŠPORTNO DRUŠTVO)</w:t>
      </w:r>
      <w:r>
        <w:rPr>
          <w:rFonts w:ascii="Open Sans" w:hAnsi="Open Sans" w:cs="Open Sans"/>
          <w:sz w:val="20"/>
          <w:szCs w:val="20"/>
        </w:rPr>
        <w:t xml:space="preserve"> potrjujemo, da je </w:t>
      </w:r>
      <w:r w:rsidRPr="00E76B96">
        <w:rPr>
          <w:rFonts w:ascii="Open Sans" w:hAnsi="Open Sans" w:cs="Open Sans"/>
          <w:b/>
          <w:sz w:val="20"/>
          <w:szCs w:val="20"/>
        </w:rPr>
        <w:t>(IME IN PRIIMEK),</w:t>
      </w:r>
      <w:r>
        <w:rPr>
          <w:rFonts w:ascii="Open Sans" w:hAnsi="Open Sans" w:cs="Open Sans"/>
          <w:sz w:val="20"/>
          <w:szCs w:val="20"/>
        </w:rPr>
        <w:t xml:space="preserve"> rojen </w:t>
      </w:r>
      <w:r w:rsidRPr="00E76B96">
        <w:rPr>
          <w:rFonts w:ascii="Open Sans" w:hAnsi="Open Sans" w:cs="Open Sans"/>
          <w:b/>
          <w:sz w:val="20"/>
          <w:szCs w:val="20"/>
        </w:rPr>
        <w:t>(DATUM ROJSTVA),</w:t>
      </w:r>
      <w:r>
        <w:rPr>
          <w:rFonts w:ascii="Open Sans" w:hAnsi="Open Sans" w:cs="Open Sans"/>
          <w:sz w:val="20"/>
          <w:szCs w:val="20"/>
        </w:rPr>
        <w:t xml:space="preserve"> pri nas opravil </w:t>
      </w:r>
      <w:r w:rsidRPr="00E76B96">
        <w:rPr>
          <w:rFonts w:ascii="Open Sans" w:hAnsi="Open Sans" w:cs="Open Sans"/>
          <w:b/>
          <w:sz w:val="20"/>
          <w:szCs w:val="20"/>
        </w:rPr>
        <w:t>(ŠT. LET)</w:t>
      </w:r>
      <w:r>
        <w:rPr>
          <w:rFonts w:ascii="Open Sans" w:hAnsi="Open Sans" w:cs="Open Sans"/>
          <w:sz w:val="20"/>
          <w:szCs w:val="20"/>
        </w:rPr>
        <w:t xml:space="preserve"> športno</w:t>
      </w:r>
      <w:r w:rsidR="001C695B">
        <w:rPr>
          <w:rFonts w:ascii="Open Sans" w:hAnsi="Open Sans" w:cs="Open Sans"/>
          <w:sz w:val="20"/>
          <w:szCs w:val="20"/>
        </w:rPr>
        <w:t>-</w:t>
      </w:r>
      <w:bookmarkStart w:id="0" w:name="_GoBack"/>
      <w:bookmarkEnd w:id="0"/>
      <w:r>
        <w:rPr>
          <w:rFonts w:ascii="Open Sans" w:hAnsi="Open Sans" w:cs="Open Sans"/>
          <w:sz w:val="20"/>
          <w:szCs w:val="20"/>
        </w:rPr>
        <w:t xml:space="preserve">pedagoških izkušenj v športni panogi </w:t>
      </w:r>
      <w:r w:rsidRPr="00E76B96">
        <w:rPr>
          <w:rFonts w:ascii="Open Sans" w:hAnsi="Open Sans" w:cs="Open Sans"/>
          <w:b/>
          <w:sz w:val="20"/>
          <w:szCs w:val="20"/>
        </w:rPr>
        <w:t>(NAZIV ŠPORTNE PANOGE</w:t>
      </w:r>
      <w:r>
        <w:rPr>
          <w:rFonts w:ascii="Open Sans" w:hAnsi="Open Sans" w:cs="Open Sans"/>
          <w:sz w:val="20"/>
          <w:szCs w:val="20"/>
        </w:rPr>
        <w:t>) z nazivom s</w:t>
      </w:r>
      <w:r w:rsidRPr="00E76B96">
        <w:rPr>
          <w:rFonts w:ascii="Open Sans" w:hAnsi="Open Sans" w:cs="Open Sans"/>
          <w:sz w:val="20"/>
          <w:szCs w:val="20"/>
        </w:rPr>
        <w:t xml:space="preserve">trokovni delavec </w:t>
      </w:r>
      <w:r>
        <w:rPr>
          <w:rFonts w:ascii="Open Sans" w:hAnsi="Open Sans" w:cs="Open Sans"/>
          <w:sz w:val="20"/>
          <w:szCs w:val="20"/>
        </w:rPr>
        <w:t>1</w:t>
      </w:r>
      <w:r w:rsidRPr="00E76B96">
        <w:rPr>
          <w:rFonts w:ascii="Open Sans" w:hAnsi="Open Sans" w:cs="Open Sans"/>
          <w:sz w:val="20"/>
          <w:szCs w:val="20"/>
        </w:rPr>
        <w:t xml:space="preserve">, športno treniranje, gimnastika </w:t>
      </w:r>
      <w:r>
        <w:rPr>
          <w:rFonts w:ascii="Open Sans" w:hAnsi="Open Sans" w:cs="Open Sans"/>
          <w:sz w:val="20"/>
          <w:szCs w:val="20"/>
        </w:rPr>
        <w:t xml:space="preserve">– </w:t>
      </w:r>
      <w:r w:rsidRPr="00E76B96">
        <w:rPr>
          <w:rFonts w:ascii="Open Sans" w:hAnsi="Open Sans" w:cs="Open Sans"/>
          <w:b/>
          <w:sz w:val="20"/>
          <w:szCs w:val="20"/>
        </w:rPr>
        <w:t>(PANOGA)</w:t>
      </w:r>
      <w:r>
        <w:rPr>
          <w:rFonts w:ascii="Open Sans" w:hAnsi="Open Sans" w:cs="Open Sans"/>
          <w:sz w:val="20"/>
          <w:szCs w:val="20"/>
        </w:rPr>
        <w:t xml:space="preserve"> .</w:t>
      </w:r>
    </w:p>
    <w:p w14:paraId="7FD1035E" w14:textId="4DC30C6E" w:rsidR="00E76B96" w:rsidRDefault="00E76B96" w:rsidP="00D905E8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4EC0C522" w14:textId="0ADA9275" w:rsidR="00E76B96" w:rsidRDefault="00E76B96" w:rsidP="00D905E8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7E3137BD" w14:textId="77777777" w:rsidR="00472F89" w:rsidRDefault="00472F89" w:rsidP="00D905E8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3A4E379F" w14:textId="77777777" w:rsidR="00E76B96" w:rsidRDefault="00E76B96" w:rsidP="00D905E8">
      <w:pPr>
        <w:spacing w:line="360" w:lineRule="auto"/>
        <w:rPr>
          <w:rFonts w:ascii="Open Sans" w:hAnsi="Open Sans" w:cs="Open Sans"/>
          <w:sz w:val="20"/>
          <w:szCs w:val="20"/>
        </w:rPr>
      </w:pPr>
    </w:p>
    <w:p w14:paraId="5F0F184F" w14:textId="3F8411CD" w:rsidR="00E76B96" w:rsidRDefault="00E76B96" w:rsidP="00E76B96">
      <w:pPr>
        <w:spacing w:line="360" w:lineRule="auto"/>
        <w:jc w:val="right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 xml:space="preserve">PODPIS </w:t>
      </w:r>
      <w:r w:rsidR="00472F89">
        <w:rPr>
          <w:rFonts w:ascii="Open Sans" w:hAnsi="Open Sans" w:cs="Open Sans"/>
          <w:sz w:val="20"/>
          <w:szCs w:val="20"/>
        </w:rPr>
        <w:t>ODGOVORNE</w:t>
      </w:r>
      <w:r>
        <w:rPr>
          <w:rFonts w:ascii="Open Sans" w:hAnsi="Open Sans" w:cs="Open Sans"/>
          <w:sz w:val="20"/>
          <w:szCs w:val="20"/>
        </w:rPr>
        <w:t xml:space="preserve"> OSEBE in ŽIG</w:t>
      </w:r>
    </w:p>
    <w:p w14:paraId="7644ECAF" w14:textId="2E00C746" w:rsidR="00721E73" w:rsidRPr="007764B6" w:rsidRDefault="00721E73" w:rsidP="007764B6">
      <w:pPr>
        <w:jc w:val="right"/>
        <w:rPr>
          <w:rFonts w:ascii="Open Sans" w:hAnsi="Open Sans" w:cs="Open Sans"/>
          <w:sz w:val="20"/>
          <w:szCs w:val="20"/>
        </w:rPr>
      </w:pPr>
    </w:p>
    <w:sectPr w:rsidR="00721E73" w:rsidRPr="007764B6" w:rsidSect="00034A8A">
      <w:pgSz w:w="11900" w:h="16840"/>
      <w:pgMar w:top="1417" w:right="1417" w:bottom="1417" w:left="1417" w:header="0" w:footer="0" w:gutter="0"/>
      <w:cols w:space="708"/>
      <w:rtlGutter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79E1C1" w14:textId="77777777" w:rsidR="0096269B" w:rsidRDefault="0096269B" w:rsidP="00F86F8A">
      <w:r>
        <w:separator/>
      </w:r>
    </w:p>
  </w:endnote>
  <w:endnote w:type="continuationSeparator" w:id="0">
    <w:p w14:paraId="0108072A" w14:textId="77777777" w:rsidR="0096269B" w:rsidRDefault="0096269B" w:rsidP="00F86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altName w:val="Open Sans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107031" w14:textId="77777777" w:rsidR="0096269B" w:rsidRDefault="0096269B" w:rsidP="00F86F8A">
      <w:r>
        <w:separator/>
      </w:r>
    </w:p>
  </w:footnote>
  <w:footnote w:type="continuationSeparator" w:id="0">
    <w:p w14:paraId="3A594DC3" w14:textId="77777777" w:rsidR="0096269B" w:rsidRDefault="0096269B" w:rsidP="00F86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192DAF"/>
    <w:multiLevelType w:val="hybridMultilevel"/>
    <w:tmpl w:val="BA12DFB6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A2A27"/>
    <w:multiLevelType w:val="hybridMultilevel"/>
    <w:tmpl w:val="12A80702"/>
    <w:lvl w:ilvl="0" w:tplc="84B6C97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AC3700"/>
    <w:multiLevelType w:val="hybridMultilevel"/>
    <w:tmpl w:val="12A80702"/>
    <w:lvl w:ilvl="0" w:tplc="84B6C978">
      <w:start w:val="4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500A81"/>
    <w:multiLevelType w:val="multilevel"/>
    <w:tmpl w:val="742E83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94B31"/>
    <w:multiLevelType w:val="hybridMultilevel"/>
    <w:tmpl w:val="6A76C4F2"/>
    <w:lvl w:ilvl="0" w:tplc="6E18F6B8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6E18F6B8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3A73F45"/>
    <w:multiLevelType w:val="hybridMultilevel"/>
    <w:tmpl w:val="F8D22612"/>
    <w:lvl w:ilvl="0" w:tplc="6E18F6B8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79875C6"/>
    <w:multiLevelType w:val="hybridMultilevel"/>
    <w:tmpl w:val="E4A66618"/>
    <w:lvl w:ilvl="0" w:tplc="4822CF3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2F00A8"/>
    <w:multiLevelType w:val="hybridMultilevel"/>
    <w:tmpl w:val="D2C44396"/>
    <w:lvl w:ilvl="0" w:tplc="6E18F6B8">
      <w:start w:val="1"/>
      <w:numFmt w:val="bullet"/>
      <w:lvlText w:val=""/>
      <w:lvlJc w:val="left"/>
      <w:pPr>
        <w:ind w:left="21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A870AC5"/>
    <w:multiLevelType w:val="hybridMultilevel"/>
    <w:tmpl w:val="97DE938C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3A2532"/>
    <w:multiLevelType w:val="hybridMultilevel"/>
    <w:tmpl w:val="AD38AF62"/>
    <w:lvl w:ilvl="0" w:tplc="1B9A5C84">
      <w:start w:val="3"/>
      <w:numFmt w:val="bullet"/>
      <w:lvlText w:val="-"/>
      <w:lvlJc w:val="left"/>
      <w:pPr>
        <w:ind w:left="720" w:hanging="360"/>
      </w:pPr>
      <w:rPr>
        <w:rFonts w:ascii="Open Sans" w:eastAsia="Cambria" w:hAnsi="Open Sans" w:cs="Open San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2"/>
  </w:num>
  <w:num w:numId="5">
    <w:abstractNumId w:val="0"/>
  </w:num>
  <w:num w:numId="6">
    <w:abstractNumId w:val="8"/>
  </w:num>
  <w:num w:numId="7">
    <w:abstractNumId w:val="6"/>
  </w:num>
  <w:num w:numId="8">
    <w:abstractNumId w:val="1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721E73"/>
    <w:rsid w:val="000062FF"/>
    <w:rsid w:val="00033D96"/>
    <w:rsid w:val="00034A8A"/>
    <w:rsid w:val="00036505"/>
    <w:rsid w:val="00052175"/>
    <w:rsid w:val="00061BBD"/>
    <w:rsid w:val="0007126B"/>
    <w:rsid w:val="00081D86"/>
    <w:rsid w:val="0008689C"/>
    <w:rsid w:val="00087017"/>
    <w:rsid w:val="00087DF7"/>
    <w:rsid w:val="000A40D9"/>
    <w:rsid w:val="000B4EA3"/>
    <w:rsid w:val="000C5820"/>
    <w:rsid w:val="000C7627"/>
    <w:rsid w:val="000C795E"/>
    <w:rsid w:val="000F5B30"/>
    <w:rsid w:val="000F6C3F"/>
    <w:rsid w:val="00105D24"/>
    <w:rsid w:val="00110D7F"/>
    <w:rsid w:val="00115438"/>
    <w:rsid w:val="00115F4C"/>
    <w:rsid w:val="001354CD"/>
    <w:rsid w:val="001401E6"/>
    <w:rsid w:val="001433A7"/>
    <w:rsid w:val="00144B49"/>
    <w:rsid w:val="00163270"/>
    <w:rsid w:val="00166CB1"/>
    <w:rsid w:val="001A370C"/>
    <w:rsid w:val="001C695B"/>
    <w:rsid w:val="00205429"/>
    <w:rsid w:val="002351D9"/>
    <w:rsid w:val="00246A7C"/>
    <w:rsid w:val="00255798"/>
    <w:rsid w:val="00264719"/>
    <w:rsid w:val="00274EAE"/>
    <w:rsid w:val="00282828"/>
    <w:rsid w:val="00287AEE"/>
    <w:rsid w:val="002905D8"/>
    <w:rsid w:val="002B07EB"/>
    <w:rsid w:val="002B4BF4"/>
    <w:rsid w:val="002B4E6C"/>
    <w:rsid w:val="002B5DB9"/>
    <w:rsid w:val="002C0B4C"/>
    <w:rsid w:val="002C1B4A"/>
    <w:rsid w:val="002D5245"/>
    <w:rsid w:val="002F5479"/>
    <w:rsid w:val="002F6D71"/>
    <w:rsid w:val="003157F9"/>
    <w:rsid w:val="00326784"/>
    <w:rsid w:val="00341944"/>
    <w:rsid w:val="00356AB9"/>
    <w:rsid w:val="003763CB"/>
    <w:rsid w:val="003A14B1"/>
    <w:rsid w:val="003B25F7"/>
    <w:rsid w:val="003C4F99"/>
    <w:rsid w:val="003D310A"/>
    <w:rsid w:val="003F3ECE"/>
    <w:rsid w:val="00425135"/>
    <w:rsid w:val="00426B0B"/>
    <w:rsid w:val="00431FF1"/>
    <w:rsid w:val="0043570E"/>
    <w:rsid w:val="0045677E"/>
    <w:rsid w:val="00462148"/>
    <w:rsid w:val="00466BC5"/>
    <w:rsid w:val="004721BA"/>
    <w:rsid w:val="00472F89"/>
    <w:rsid w:val="004771B1"/>
    <w:rsid w:val="00490DB8"/>
    <w:rsid w:val="004A5334"/>
    <w:rsid w:val="004B243B"/>
    <w:rsid w:val="004B5E64"/>
    <w:rsid w:val="004C2595"/>
    <w:rsid w:val="004D1F05"/>
    <w:rsid w:val="004E6982"/>
    <w:rsid w:val="004F599F"/>
    <w:rsid w:val="004F7A72"/>
    <w:rsid w:val="00510872"/>
    <w:rsid w:val="00515392"/>
    <w:rsid w:val="005204F6"/>
    <w:rsid w:val="00557142"/>
    <w:rsid w:val="00577D25"/>
    <w:rsid w:val="00586A79"/>
    <w:rsid w:val="00592E60"/>
    <w:rsid w:val="005939CB"/>
    <w:rsid w:val="005A7D69"/>
    <w:rsid w:val="005E603A"/>
    <w:rsid w:val="005F396C"/>
    <w:rsid w:val="00613CAA"/>
    <w:rsid w:val="006144C0"/>
    <w:rsid w:val="006218BC"/>
    <w:rsid w:val="00621A49"/>
    <w:rsid w:val="00624E03"/>
    <w:rsid w:val="006302F7"/>
    <w:rsid w:val="006405BB"/>
    <w:rsid w:val="006413B3"/>
    <w:rsid w:val="0064782E"/>
    <w:rsid w:val="00650D3E"/>
    <w:rsid w:val="00655C5C"/>
    <w:rsid w:val="00662E89"/>
    <w:rsid w:val="0069039B"/>
    <w:rsid w:val="006A1322"/>
    <w:rsid w:val="006A747D"/>
    <w:rsid w:val="006B45EE"/>
    <w:rsid w:val="006E6696"/>
    <w:rsid w:val="006E77B5"/>
    <w:rsid w:val="006F1771"/>
    <w:rsid w:val="006F6D06"/>
    <w:rsid w:val="00716BF1"/>
    <w:rsid w:val="00720EDE"/>
    <w:rsid w:val="00721E73"/>
    <w:rsid w:val="00747AAF"/>
    <w:rsid w:val="00751603"/>
    <w:rsid w:val="00753728"/>
    <w:rsid w:val="00754F6F"/>
    <w:rsid w:val="007563F3"/>
    <w:rsid w:val="00766E9E"/>
    <w:rsid w:val="007750A9"/>
    <w:rsid w:val="007764B6"/>
    <w:rsid w:val="00786D83"/>
    <w:rsid w:val="007B33ED"/>
    <w:rsid w:val="007B3C55"/>
    <w:rsid w:val="007D3FC1"/>
    <w:rsid w:val="008027C8"/>
    <w:rsid w:val="00802CE6"/>
    <w:rsid w:val="00823A1A"/>
    <w:rsid w:val="00844467"/>
    <w:rsid w:val="00860D6E"/>
    <w:rsid w:val="008840DF"/>
    <w:rsid w:val="008A50FB"/>
    <w:rsid w:val="008A613E"/>
    <w:rsid w:val="008F38D6"/>
    <w:rsid w:val="008F4EC3"/>
    <w:rsid w:val="00905C12"/>
    <w:rsid w:val="009346E5"/>
    <w:rsid w:val="00952B23"/>
    <w:rsid w:val="0096269B"/>
    <w:rsid w:val="00967A7A"/>
    <w:rsid w:val="00995B4E"/>
    <w:rsid w:val="009960D1"/>
    <w:rsid w:val="009A1170"/>
    <w:rsid w:val="009A35C7"/>
    <w:rsid w:val="009B3CF3"/>
    <w:rsid w:val="009B4106"/>
    <w:rsid w:val="009B5A6C"/>
    <w:rsid w:val="009E001A"/>
    <w:rsid w:val="009F3FB6"/>
    <w:rsid w:val="00A14284"/>
    <w:rsid w:val="00A76266"/>
    <w:rsid w:val="00A91B20"/>
    <w:rsid w:val="00A94317"/>
    <w:rsid w:val="00A97E81"/>
    <w:rsid w:val="00AA13E5"/>
    <w:rsid w:val="00AA61CC"/>
    <w:rsid w:val="00AA686F"/>
    <w:rsid w:val="00AE7AB4"/>
    <w:rsid w:val="00B209C4"/>
    <w:rsid w:val="00B22EB3"/>
    <w:rsid w:val="00B24CEC"/>
    <w:rsid w:val="00B51657"/>
    <w:rsid w:val="00B5230A"/>
    <w:rsid w:val="00B560B8"/>
    <w:rsid w:val="00B7005B"/>
    <w:rsid w:val="00B70583"/>
    <w:rsid w:val="00B70F9C"/>
    <w:rsid w:val="00B971F0"/>
    <w:rsid w:val="00BB7C58"/>
    <w:rsid w:val="00BC5125"/>
    <w:rsid w:val="00BD4566"/>
    <w:rsid w:val="00BD732A"/>
    <w:rsid w:val="00C002DC"/>
    <w:rsid w:val="00C06DDA"/>
    <w:rsid w:val="00C3341C"/>
    <w:rsid w:val="00C472AD"/>
    <w:rsid w:val="00C52798"/>
    <w:rsid w:val="00C55131"/>
    <w:rsid w:val="00C579E3"/>
    <w:rsid w:val="00C64482"/>
    <w:rsid w:val="00C6771B"/>
    <w:rsid w:val="00C87E05"/>
    <w:rsid w:val="00C96586"/>
    <w:rsid w:val="00CA0B08"/>
    <w:rsid w:val="00CA18EC"/>
    <w:rsid w:val="00CA3410"/>
    <w:rsid w:val="00CA38F6"/>
    <w:rsid w:val="00CA49DC"/>
    <w:rsid w:val="00CB3889"/>
    <w:rsid w:val="00CB40D8"/>
    <w:rsid w:val="00CC17C5"/>
    <w:rsid w:val="00CC2D69"/>
    <w:rsid w:val="00CC4BBA"/>
    <w:rsid w:val="00CE0BC5"/>
    <w:rsid w:val="00CF3F64"/>
    <w:rsid w:val="00CF4D98"/>
    <w:rsid w:val="00D07778"/>
    <w:rsid w:val="00D31485"/>
    <w:rsid w:val="00D35D8A"/>
    <w:rsid w:val="00D42E0C"/>
    <w:rsid w:val="00D42FD2"/>
    <w:rsid w:val="00D45A04"/>
    <w:rsid w:val="00D56E4E"/>
    <w:rsid w:val="00D66DC0"/>
    <w:rsid w:val="00D719E6"/>
    <w:rsid w:val="00D73AF8"/>
    <w:rsid w:val="00D768EF"/>
    <w:rsid w:val="00D905E8"/>
    <w:rsid w:val="00D90AC5"/>
    <w:rsid w:val="00DA34A2"/>
    <w:rsid w:val="00DB5047"/>
    <w:rsid w:val="00DC08BE"/>
    <w:rsid w:val="00DC2298"/>
    <w:rsid w:val="00DE136F"/>
    <w:rsid w:val="00DF2C0D"/>
    <w:rsid w:val="00E10B62"/>
    <w:rsid w:val="00E12F97"/>
    <w:rsid w:val="00E14055"/>
    <w:rsid w:val="00E4229B"/>
    <w:rsid w:val="00E422C8"/>
    <w:rsid w:val="00E43D23"/>
    <w:rsid w:val="00E45FBB"/>
    <w:rsid w:val="00E51D99"/>
    <w:rsid w:val="00E7333D"/>
    <w:rsid w:val="00E74742"/>
    <w:rsid w:val="00E75FD4"/>
    <w:rsid w:val="00E76B96"/>
    <w:rsid w:val="00E856AC"/>
    <w:rsid w:val="00E87512"/>
    <w:rsid w:val="00E91272"/>
    <w:rsid w:val="00E95B46"/>
    <w:rsid w:val="00E976B6"/>
    <w:rsid w:val="00EA4F4B"/>
    <w:rsid w:val="00EB0AD9"/>
    <w:rsid w:val="00EC2539"/>
    <w:rsid w:val="00ED537F"/>
    <w:rsid w:val="00F142E7"/>
    <w:rsid w:val="00F176FE"/>
    <w:rsid w:val="00F21B81"/>
    <w:rsid w:val="00F23CD1"/>
    <w:rsid w:val="00F51C5C"/>
    <w:rsid w:val="00F8451A"/>
    <w:rsid w:val="00F86F8A"/>
    <w:rsid w:val="00F90B42"/>
    <w:rsid w:val="00F93927"/>
    <w:rsid w:val="00FB1394"/>
    <w:rsid w:val="00FF0159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F9F715B"/>
  <w15:docId w15:val="{1E3AFC31-7ACF-406C-A8C1-463DE4598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sz w:val="22"/>
        <w:szCs w:val="22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721E73"/>
    <w:pPr>
      <w:spacing w:after="160" w:line="259" w:lineRule="auto"/>
    </w:pPr>
    <w:rPr>
      <w:rFonts w:asciiTheme="minorHAnsi" w:eastAsiaTheme="minorHAnsi" w:hAnsiTheme="minorHAnsi" w:cstheme="minorBidi"/>
    </w:rPr>
  </w:style>
  <w:style w:type="paragraph" w:styleId="Naslov1">
    <w:name w:val="heading 1"/>
    <w:basedOn w:val="Navaden"/>
    <w:next w:val="Navaden"/>
    <w:link w:val="Naslov1Znak"/>
    <w:uiPriority w:val="99"/>
    <w:qFormat/>
    <w:rsid w:val="005F396C"/>
    <w:pPr>
      <w:keepNext/>
      <w:keepLines/>
      <w:spacing w:before="480" w:after="0" w:line="240" w:lineRule="auto"/>
      <w:jc w:val="center"/>
      <w:outlineLvl w:val="0"/>
    </w:pPr>
    <w:rPr>
      <w:rFonts w:ascii="Open Sans" w:eastAsia="Times New Roman" w:hAnsi="Open Sans" w:cs="Times New Roman"/>
      <w:b/>
      <w:bCs/>
      <w:color w:val="247A86" w:themeColor="text2" w:themeShade="80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9"/>
    <w:qFormat/>
    <w:rsid w:val="008A50FB"/>
    <w:pPr>
      <w:keepNext/>
      <w:keepLines/>
      <w:spacing w:before="200" w:after="0" w:line="240" w:lineRule="auto"/>
      <w:jc w:val="both"/>
      <w:outlineLvl w:val="1"/>
    </w:pPr>
    <w:rPr>
      <w:rFonts w:ascii="Open Sans" w:eastAsia="Times New Roman" w:hAnsi="Open Sans" w:cs="Times New Roman"/>
      <w:b/>
      <w:bCs/>
      <w:color w:val="83B956" w:themeColor="accent1" w:themeShade="BF"/>
      <w:sz w:val="20"/>
      <w:szCs w:val="26"/>
    </w:rPr>
  </w:style>
  <w:style w:type="paragraph" w:styleId="Naslov3">
    <w:name w:val="heading 3"/>
    <w:basedOn w:val="Navaden"/>
    <w:next w:val="Navaden"/>
    <w:link w:val="Naslov3Znak"/>
    <w:unhideWhenUsed/>
    <w:qFormat/>
    <w:locked/>
    <w:rsid w:val="008F38D6"/>
    <w:pPr>
      <w:keepNext/>
      <w:keepLines/>
      <w:spacing w:before="200" w:after="0" w:line="240" w:lineRule="auto"/>
      <w:jc w:val="both"/>
      <w:outlineLvl w:val="2"/>
    </w:pPr>
    <w:rPr>
      <w:rFonts w:ascii="Open Sans" w:eastAsiaTheme="majorEastAsia" w:hAnsi="Open Sans" w:cstheme="majorBidi"/>
      <w:b/>
      <w:bCs/>
      <w:color w:val="7BCFDB" w:themeColor="text2"/>
      <w:sz w:val="20"/>
      <w:szCs w:val="24"/>
    </w:rPr>
  </w:style>
  <w:style w:type="paragraph" w:styleId="Naslov4">
    <w:name w:val="heading 4"/>
    <w:basedOn w:val="Navaden"/>
    <w:next w:val="Navaden"/>
    <w:link w:val="Naslov4Znak"/>
    <w:semiHidden/>
    <w:unhideWhenUsed/>
    <w:qFormat/>
    <w:locked/>
    <w:rsid w:val="00823A1A"/>
    <w:pPr>
      <w:keepNext/>
      <w:keepLines/>
      <w:spacing w:before="40" w:after="0" w:line="240" w:lineRule="auto"/>
      <w:jc w:val="both"/>
      <w:outlineLvl w:val="3"/>
    </w:pPr>
    <w:rPr>
      <w:rFonts w:ascii="Open Sans" w:eastAsiaTheme="majorEastAsia" w:hAnsi="Open Sans" w:cstheme="majorBidi"/>
      <w:i/>
      <w:iCs/>
      <w:color w:val="41BA84" w:themeColor="background2"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locked/>
    <w:rsid w:val="005F396C"/>
    <w:rPr>
      <w:rFonts w:ascii="Calibri" w:eastAsia="Times New Roman" w:hAnsi="Calibri"/>
      <w:b/>
      <w:bCs/>
      <w:color w:val="247A86" w:themeColor="text2" w:themeShade="80"/>
      <w:sz w:val="32"/>
      <w:szCs w:val="32"/>
      <w:lang w:val="en-US"/>
    </w:rPr>
  </w:style>
  <w:style w:type="character" w:customStyle="1" w:styleId="Naslov2Znak">
    <w:name w:val="Naslov 2 Znak"/>
    <w:basedOn w:val="Privzetapisavaodstavka"/>
    <w:link w:val="Naslov2"/>
    <w:uiPriority w:val="99"/>
    <w:locked/>
    <w:rsid w:val="008A50FB"/>
    <w:rPr>
      <w:rFonts w:ascii="Calibri" w:eastAsia="Times New Roman" w:hAnsi="Calibri"/>
      <w:b/>
      <w:bCs/>
      <w:color w:val="83B956" w:themeColor="accent1" w:themeShade="BF"/>
      <w:sz w:val="24"/>
      <w:szCs w:val="26"/>
      <w:lang w:val="en-US"/>
    </w:rPr>
  </w:style>
  <w:style w:type="paragraph" w:styleId="Glava">
    <w:name w:val="header"/>
    <w:basedOn w:val="Navaden"/>
    <w:link w:val="GlavaZnak"/>
    <w:uiPriority w:val="99"/>
    <w:semiHidden/>
    <w:rsid w:val="006302F7"/>
    <w:pPr>
      <w:tabs>
        <w:tab w:val="center" w:pos="4320"/>
        <w:tab w:val="right" w:pos="8640"/>
      </w:tabs>
      <w:spacing w:after="0" w:line="240" w:lineRule="auto"/>
      <w:jc w:val="both"/>
    </w:pPr>
    <w:rPr>
      <w:rFonts w:ascii="Open Sans" w:eastAsia="Cambria" w:hAnsi="Open Sans" w:cs="Times New Roman"/>
      <w:sz w:val="20"/>
      <w:szCs w:val="24"/>
    </w:rPr>
  </w:style>
  <w:style w:type="character" w:customStyle="1" w:styleId="GlavaZnak">
    <w:name w:val="Glava Znak"/>
    <w:basedOn w:val="Privzetapisavaodstavka"/>
    <w:link w:val="Glava"/>
    <w:uiPriority w:val="99"/>
    <w:semiHidden/>
    <w:locked/>
    <w:rsid w:val="006302F7"/>
    <w:rPr>
      <w:rFonts w:cs="Times New Roman"/>
    </w:rPr>
  </w:style>
  <w:style w:type="paragraph" w:styleId="Noga">
    <w:name w:val="footer"/>
    <w:basedOn w:val="Navaden"/>
    <w:link w:val="NogaZnak"/>
    <w:uiPriority w:val="99"/>
    <w:semiHidden/>
    <w:rsid w:val="006302F7"/>
    <w:pPr>
      <w:tabs>
        <w:tab w:val="center" w:pos="4320"/>
        <w:tab w:val="right" w:pos="8640"/>
      </w:tabs>
      <w:spacing w:after="0" w:line="240" w:lineRule="auto"/>
      <w:jc w:val="both"/>
    </w:pPr>
    <w:rPr>
      <w:rFonts w:ascii="Open Sans" w:eastAsia="Cambria" w:hAnsi="Open Sans" w:cs="Times New Roman"/>
      <w:sz w:val="20"/>
      <w:szCs w:val="24"/>
    </w:r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6302F7"/>
    <w:rPr>
      <w:rFonts w:cs="Times New Roman"/>
    </w:rPr>
  </w:style>
  <w:style w:type="paragraph" w:styleId="Navadensplet">
    <w:name w:val="Normal (Web)"/>
    <w:basedOn w:val="Navaden"/>
    <w:uiPriority w:val="99"/>
    <w:rsid w:val="00C87E05"/>
    <w:pPr>
      <w:spacing w:beforeLines="1" w:afterLines="1" w:after="0" w:line="240" w:lineRule="auto"/>
      <w:jc w:val="both"/>
    </w:pPr>
    <w:rPr>
      <w:rFonts w:ascii="Times" w:eastAsia="Cambria" w:hAnsi="Times" w:cs="Times New Roman"/>
      <w:sz w:val="20"/>
      <w:szCs w:val="20"/>
    </w:rPr>
  </w:style>
  <w:style w:type="character" w:styleId="Hiperpovezava">
    <w:name w:val="Hyperlink"/>
    <w:basedOn w:val="Privzetapisavaodstavka"/>
    <w:uiPriority w:val="99"/>
    <w:rsid w:val="00205429"/>
    <w:rPr>
      <w:rFonts w:ascii="Calibri" w:hAnsi="Calibri" w:cs="Times New Roman"/>
      <w:color w:val="005B5F" w:themeColor="accent5" w:themeShade="80"/>
      <w:u w:val="single"/>
    </w:rPr>
  </w:style>
  <w:style w:type="character" w:styleId="SledenaHiperpovezava">
    <w:name w:val="FollowedHyperlink"/>
    <w:basedOn w:val="Privzetapisavaodstavka"/>
    <w:uiPriority w:val="99"/>
    <w:semiHidden/>
    <w:rsid w:val="00282828"/>
    <w:rPr>
      <w:rFonts w:cs="Times New Roman"/>
      <w:color w:val="800080"/>
      <w:u w:val="single"/>
    </w:rPr>
  </w:style>
  <w:style w:type="paragraph" w:styleId="Naslov">
    <w:name w:val="Title"/>
    <w:basedOn w:val="Navaden"/>
    <w:next w:val="Navaden"/>
    <w:link w:val="NaslovZnak"/>
    <w:qFormat/>
    <w:locked/>
    <w:rsid w:val="005F396C"/>
    <w:pPr>
      <w:pBdr>
        <w:bottom w:val="single" w:sz="8" w:space="4" w:color="B3D497" w:themeColor="accent1"/>
      </w:pBdr>
      <w:spacing w:after="300" w:line="240" w:lineRule="auto"/>
      <w:contextualSpacing/>
      <w:jc w:val="both"/>
    </w:pPr>
    <w:rPr>
      <w:rFonts w:asciiTheme="majorHAnsi" w:eastAsiaTheme="majorEastAsia" w:hAnsiTheme="majorHAnsi" w:cstheme="majorBidi"/>
      <w:color w:val="37B6C8" w:themeColor="text2" w:themeShade="BF"/>
      <w:spacing w:val="5"/>
      <w:kern w:val="28"/>
      <w:sz w:val="52"/>
      <w:szCs w:val="52"/>
    </w:rPr>
  </w:style>
  <w:style w:type="character" w:customStyle="1" w:styleId="NaslovZnak">
    <w:name w:val="Naslov Znak"/>
    <w:basedOn w:val="Privzetapisavaodstavka"/>
    <w:link w:val="Naslov"/>
    <w:rsid w:val="005F396C"/>
    <w:rPr>
      <w:rFonts w:asciiTheme="majorHAnsi" w:eastAsiaTheme="majorEastAsia" w:hAnsiTheme="majorHAnsi" w:cstheme="majorBidi"/>
      <w:color w:val="37B6C8" w:themeColor="text2" w:themeShade="BF"/>
      <w:spacing w:val="5"/>
      <w:kern w:val="28"/>
      <w:sz w:val="52"/>
      <w:szCs w:val="52"/>
      <w:lang w:val="en-US"/>
    </w:rPr>
  </w:style>
  <w:style w:type="character" w:customStyle="1" w:styleId="Naslov3Znak">
    <w:name w:val="Naslov 3 Znak"/>
    <w:basedOn w:val="Privzetapisavaodstavka"/>
    <w:link w:val="Naslov3"/>
    <w:rsid w:val="008F38D6"/>
    <w:rPr>
      <w:rFonts w:ascii="Calibri" w:eastAsiaTheme="majorEastAsia" w:hAnsi="Calibri" w:cstheme="majorBidi"/>
      <w:b/>
      <w:bCs/>
      <w:color w:val="7BCFDB" w:themeColor="text2"/>
      <w:szCs w:val="24"/>
    </w:rPr>
  </w:style>
  <w:style w:type="paragraph" w:styleId="Brezrazmikov">
    <w:name w:val="No Spacing"/>
    <w:uiPriority w:val="1"/>
    <w:qFormat/>
    <w:rsid w:val="00B5230A"/>
    <w:rPr>
      <w:rFonts w:ascii="Calibri" w:hAnsi="Calibri"/>
      <w:sz w:val="24"/>
      <w:szCs w:val="24"/>
      <w:lang w:val="en-US"/>
    </w:rPr>
  </w:style>
  <w:style w:type="paragraph" w:styleId="Odstavekseznama">
    <w:name w:val="List Paragraph"/>
    <w:basedOn w:val="Navaden"/>
    <w:uiPriority w:val="34"/>
    <w:qFormat/>
    <w:rsid w:val="00C64482"/>
    <w:pPr>
      <w:spacing w:after="0" w:line="240" w:lineRule="auto"/>
      <w:ind w:left="720"/>
      <w:contextualSpacing/>
      <w:jc w:val="both"/>
    </w:pPr>
    <w:rPr>
      <w:sz w:val="20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6327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63270"/>
    <w:rPr>
      <w:rFonts w:ascii="Tahoma" w:hAnsi="Tahoma" w:cs="Tahoma"/>
      <w:sz w:val="16"/>
      <w:szCs w:val="16"/>
      <w:lang w:val="en-US"/>
    </w:rPr>
  </w:style>
  <w:style w:type="table" w:styleId="Tabelamrea">
    <w:name w:val="Table Grid"/>
    <w:basedOn w:val="Navadnatabela"/>
    <w:locked/>
    <w:rsid w:val="00BD45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osenenjepoudarek1">
    <w:name w:val="Light Shading Accent 1"/>
    <w:basedOn w:val="Navadnatabela"/>
    <w:uiPriority w:val="60"/>
    <w:rsid w:val="004B5E64"/>
    <w:rPr>
      <w:color w:val="83B956" w:themeColor="accent1" w:themeShade="BF"/>
    </w:rPr>
    <w:tblPr>
      <w:tblStyleRowBandSize w:val="1"/>
      <w:tblStyleColBandSize w:val="1"/>
      <w:tblBorders>
        <w:top w:val="single" w:sz="8" w:space="0" w:color="B3D497" w:themeColor="accent1"/>
        <w:bottom w:val="single" w:sz="8" w:space="0" w:color="B3D49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D497" w:themeColor="accent1"/>
          <w:left w:val="nil"/>
          <w:bottom w:val="single" w:sz="8" w:space="0" w:color="B3D49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3D497" w:themeColor="accent1"/>
          <w:left w:val="nil"/>
          <w:bottom w:val="single" w:sz="8" w:space="0" w:color="B3D49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CF4E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CF4E5" w:themeFill="accent1" w:themeFillTint="3F"/>
      </w:tcPr>
    </w:tblStylePr>
  </w:style>
  <w:style w:type="paragraph" w:customStyle="1" w:styleId="Poglavje">
    <w:name w:val="Poglavje"/>
    <w:basedOn w:val="Navaden"/>
    <w:qFormat/>
    <w:rsid w:val="00823A1A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Open Sans" w:eastAsia="Times New Roman" w:hAnsi="Open Sans" w:cs="Arial"/>
      <w:sz w:val="20"/>
      <w:lang w:eastAsia="sl-SI"/>
    </w:rPr>
  </w:style>
  <w:style w:type="paragraph" w:customStyle="1" w:styleId="len">
    <w:name w:val="Člen"/>
    <w:basedOn w:val="Navaden"/>
    <w:link w:val="lenZnak"/>
    <w:qFormat/>
    <w:rsid w:val="00823A1A"/>
    <w:pPr>
      <w:suppressAutoHyphens/>
      <w:overflowPunct w:val="0"/>
      <w:autoSpaceDE w:val="0"/>
      <w:autoSpaceDN w:val="0"/>
      <w:adjustRightInd w:val="0"/>
      <w:spacing w:before="480" w:after="0" w:line="240" w:lineRule="auto"/>
      <w:jc w:val="center"/>
      <w:textAlignment w:val="baseline"/>
    </w:pPr>
    <w:rPr>
      <w:rFonts w:ascii="Open Sans" w:eastAsia="Times New Roman" w:hAnsi="Open Sans" w:cs="Arial"/>
      <w:b/>
      <w:sz w:val="20"/>
      <w:lang w:eastAsia="sl-SI"/>
    </w:rPr>
  </w:style>
  <w:style w:type="character" w:customStyle="1" w:styleId="lenZnak">
    <w:name w:val="Člen Znak"/>
    <w:link w:val="len"/>
    <w:rsid w:val="00823A1A"/>
    <w:rPr>
      <w:rFonts w:ascii="Candara" w:eastAsia="Times New Roman" w:hAnsi="Candara" w:cs="Arial"/>
      <w:b/>
      <w:lang w:eastAsia="sl-SI"/>
    </w:rPr>
  </w:style>
  <w:style w:type="paragraph" w:customStyle="1" w:styleId="Odstavek">
    <w:name w:val="Odstavek"/>
    <w:basedOn w:val="Navaden"/>
    <w:link w:val="OdstavekZnak"/>
    <w:qFormat/>
    <w:rsid w:val="00823A1A"/>
    <w:pPr>
      <w:overflowPunct w:val="0"/>
      <w:autoSpaceDE w:val="0"/>
      <w:autoSpaceDN w:val="0"/>
      <w:adjustRightInd w:val="0"/>
      <w:spacing w:before="240" w:after="0" w:line="240" w:lineRule="auto"/>
      <w:ind w:firstLine="1021"/>
      <w:jc w:val="both"/>
      <w:textAlignment w:val="baseline"/>
    </w:pPr>
    <w:rPr>
      <w:rFonts w:ascii="Open Sans" w:eastAsia="Times New Roman" w:hAnsi="Open Sans" w:cs="Arial"/>
      <w:sz w:val="20"/>
      <w:lang w:eastAsia="sl-SI"/>
    </w:rPr>
  </w:style>
  <w:style w:type="character" w:customStyle="1" w:styleId="OdstavekZnak">
    <w:name w:val="Odstavek Znak"/>
    <w:link w:val="Odstavek"/>
    <w:rsid w:val="00823A1A"/>
    <w:rPr>
      <w:rFonts w:ascii="Candara" w:eastAsia="Times New Roman" w:hAnsi="Candara" w:cs="Arial"/>
      <w:lang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8F38D6"/>
    <w:pPr>
      <w:numPr>
        <w:numId w:val="6"/>
      </w:numPr>
      <w:spacing w:after="0" w:line="240" w:lineRule="auto"/>
      <w:jc w:val="both"/>
    </w:pPr>
    <w:rPr>
      <w:rFonts w:asciiTheme="majorHAnsi" w:eastAsia="Times New Roman" w:hAnsiTheme="majorHAnsi" w:cs="Arial"/>
      <w:sz w:val="20"/>
      <w:lang w:eastAsia="sl-SI"/>
    </w:rPr>
  </w:style>
  <w:style w:type="character" w:customStyle="1" w:styleId="AlineazaodstavkomZnak">
    <w:name w:val="Alinea za odstavkom Znak"/>
    <w:basedOn w:val="Privzetapisavaodstavka"/>
    <w:link w:val="Alineazaodstavkom"/>
    <w:rsid w:val="008F38D6"/>
    <w:rPr>
      <w:rFonts w:asciiTheme="majorHAnsi" w:eastAsia="Times New Roman" w:hAnsiTheme="majorHAnsi" w:cs="Arial"/>
      <w:lang w:eastAsia="sl-SI"/>
    </w:rPr>
  </w:style>
  <w:style w:type="paragraph" w:customStyle="1" w:styleId="lennaslov">
    <w:name w:val="Člen_naslov"/>
    <w:basedOn w:val="len"/>
    <w:qFormat/>
    <w:rsid w:val="00823A1A"/>
    <w:pPr>
      <w:spacing w:before="0"/>
    </w:pPr>
  </w:style>
  <w:style w:type="character" w:customStyle="1" w:styleId="Naslov4Znak">
    <w:name w:val="Naslov 4 Znak"/>
    <w:basedOn w:val="Privzetapisavaodstavka"/>
    <w:link w:val="Naslov4"/>
    <w:semiHidden/>
    <w:rsid w:val="00823A1A"/>
    <w:rPr>
      <w:rFonts w:ascii="Candara" w:eastAsiaTheme="majorEastAsia" w:hAnsi="Candara" w:cstheme="majorBidi"/>
      <w:i/>
      <w:iCs/>
      <w:color w:val="41BA84" w:themeColor="background2"/>
      <w:szCs w:val="24"/>
    </w:rPr>
  </w:style>
  <w:style w:type="character" w:styleId="Poudarek">
    <w:name w:val="Emphasis"/>
    <w:basedOn w:val="Privzetapisavaodstavka"/>
    <w:qFormat/>
    <w:locked/>
    <w:rsid w:val="008F38D6"/>
    <w:rPr>
      <w:rFonts w:ascii="Calibri" w:hAnsi="Calibri"/>
      <w:i/>
      <w:iCs/>
      <w:sz w:val="22"/>
    </w:rPr>
  </w:style>
  <w:style w:type="character" w:styleId="Krepko">
    <w:name w:val="Strong"/>
    <w:basedOn w:val="Privzetapisavaodstavka"/>
    <w:qFormat/>
    <w:locked/>
    <w:rsid w:val="00823A1A"/>
    <w:rPr>
      <w:rFonts w:ascii="Candara" w:hAnsi="Candara"/>
      <w:b/>
      <w:bCs/>
    </w:rPr>
  </w:style>
  <w:style w:type="paragraph" w:styleId="Podnaslov">
    <w:name w:val="Subtitle"/>
    <w:basedOn w:val="Navaden"/>
    <w:next w:val="Navaden"/>
    <w:link w:val="PodnaslovZnak"/>
    <w:qFormat/>
    <w:locked/>
    <w:rsid w:val="00823A1A"/>
    <w:pPr>
      <w:numPr>
        <w:ilvl w:val="1"/>
      </w:numPr>
      <w:spacing w:line="240" w:lineRule="auto"/>
      <w:jc w:val="both"/>
    </w:pPr>
    <w:rPr>
      <w:rFonts w:ascii="Open Sans" w:eastAsiaTheme="minorEastAsia" w:hAnsi="Open Sans"/>
      <w:color w:val="5A5A5A" w:themeColor="text1" w:themeTint="A5"/>
      <w:spacing w:val="15"/>
      <w:sz w:val="20"/>
    </w:rPr>
  </w:style>
  <w:style w:type="character" w:customStyle="1" w:styleId="PodnaslovZnak">
    <w:name w:val="Podnaslov Znak"/>
    <w:basedOn w:val="Privzetapisavaodstavka"/>
    <w:link w:val="Podnaslov"/>
    <w:rsid w:val="00823A1A"/>
    <w:rPr>
      <w:rFonts w:ascii="Candara" w:eastAsiaTheme="minorEastAsia" w:hAnsi="Candara" w:cstheme="minorBidi"/>
      <w:color w:val="5A5A5A" w:themeColor="text1" w:themeTint="A5"/>
      <w:spacing w:val="15"/>
    </w:rPr>
  </w:style>
  <w:style w:type="character" w:customStyle="1" w:styleId="apple-converted-space">
    <w:name w:val="apple-converted-space"/>
    <w:basedOn w:val="Privzetapisavaodstavka"/>
    <w:rsid w:val="00081D86"/>
  </w:style>
  <w:style w:type="character" w:styleId="Nerazreenaomemba">
    <w:name w:val="Unresolved Mention"/>
    <w:basedOn w:val="Privzetapisavaodstavka"/>
    <w:uiPriority w:val="99"/>
    <w:semiHidden/>
    <w:unhideWhenUsed/>
    <w:rsid w:val="00D905E8"/>
    <w:rPr>
      <w:color w:val="605E5C"/>
      <w:shd w:val="clear" w:color="auto" w:fill="E1DFDD"/>
    </w:rPr>
  </w:style>
  <w:style w:type="paragraph" w:customStyle="1" w:styleId="m4071812382492967811msolistparagraph">
    <w:name w:val="m_4071812382492967811msolistparagraph"/>
    <w:basedOn w:val="Navaden"/>
    <w:rsid w:val="007764B6"/>
    <w:pPr>
      <w:spacing w:before="100" w:beforeAutospacing="1" w:after="100" w:afterAutospacing="1" w:line="240" w:lineRule="auto"/>
    </w:pPr>
    <w:rPr>
      <w:rFonts w:ascii="Calibri" w:hAnsi="Calibri" w:cs="Calibri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4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1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7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nfo\AppData\Local\Microsoft\Windows\INetCache\Content.Outlook\AO5KLWNC\gzs_template.dotx" TargetMode="External"/></Relationships>
</file>

<file path=word/theme/theme1.xml><?xml version="1.0" encoding="utf-8"?>
<a:theme xmlns:a="http://schemas.openxmlformats.org/drawingml/2006/main" name="gimslo1">
  <a:themeElements>
    <a:clrScheme name="Gimnastična zveza Slovenije">
      <a:dk1>
        <a:sysClr val="windowText" lastClr="000000"/>
      </a:dk1>
      <a:lt1>
        <a:sysClr val="window" lastClr="FFFFFF"/>
      </a:lt1>
      <a:dk2>
        <a:srgbClr val="7BCFDB"/>
      </a:dk2>
      <a:lt2>
        <a:srgbClr val="41BA84"/>
      </a:lt2>
      <a:accent1>
        <a:srgbClr val="B3D497"/>
      </a:accent1>
      <a:accent2>
        <a:srgbClr val="F0E899"/>
      </a:accent2>
      <a:accent3>
        <a:srgbClr val="F0F0F0"/>
      </a:accent3>
      <a:accent4>
        <a:srgbClr val="B7DA9B"/>
      </a:accent4>
      <a:accent5>
        <a:srgbClr val="00B6BE"/>
      </a:accent5>
      <a:accent6>
        <a:srgbClr val="E1E558"/>
      </a:accent6>
      <a:hlink>
        <a:srgbClr val="21584F"/>
      </a:hlink>
      <a:folHlink>
        <a:srgbClr val="2D766A"/>
      </a:folHlink>
    </a:clrScheme>
    <a:fontScheme name="Po meri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/>
</file>

<file path=customXml/itemProps1.xml><?xml version="1.0" encoding="utf-8"?>
<ds:datastoreItem xmlns:ds="http://schemas.openxmlformats.org/officeDocument/2006/customXml" ds:itemID="{72E4DB93-C9FC-4578-9753-A16500CFF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gzs_template</Template>
  <TotalTime>68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Miha Jazbec</vt:lpstr>
    </vt:vector>
  </TitlesOfParts>
  <Company>University of Ljubljana, ALUO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info</dc:creator>
  <cp:lastModifiedBy>info</cp:lastModifiedBy>
  <cp:revision>18</cp:revision>
  <cp:lastPrinted>2024-06-28T10:48:00Z</cp:lastPrinted>
  <dcterms:created xsi:type="dcterms:W3CDTF">2022-09-23T12:04:00Z</dcterms:created>
  <dcterms:modified xsi:type="dcterms:W3CDTF">2024-07-01T11:19:00Z</dcterms:modified>
</cp:coreProperties>
</file>